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1137C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2A470C" w:rsidRDefault="00B542F3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u w:val="single"/>
              </w:rPr>
              <w:t>Veřejná zakázka</w:t>
            </w:r>
            <w:r w:rsidR="00D8160F" w:rsidRPr="00B542F3">
              <w:rPr>
                <w:rFonts w:asciiTheme="minorHAnsi" w:hAnsiTheme="minorHAnsi"/>
                <w:b/>
                <w:u w:val="single"/>
              </w:rPr>
              <w:t>:</w:t>
            </w:r>
            <w:r w:rsidRPr="00B542F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A470C" w:rsidRPr="002A470C">
              <w:rPr>
                <w:rFonts w:ascii="Arial" w:hAnsi="Arial"/>
                <w:b/>
                <w:caps/>
                <w:kern w:val="1"/>
                <w:lang w:eastAsia="ar-SA"/>
              </w:rPr>
              <w:t xml:space="preserve"> </w:t>
            </w:r>
          </w:p>
          <w:p w:rsidR="002A470C" w:rsidRDefault="002A470C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</w:p>
          <w:p w:rsidR="002A470C" w:rsidRPr="002A470C" w:rsidRDefault="002A470C" w:rsidP="002A470C">
            <w:pPr>
              <w:ind w:left="1843" w:hanging="1843"/>
              <w:jc w:val="center"/>
              <w:rPr>
                <w:rFonts w:asciiTheme="minorHAnsi" w:hAnsiTheme="minorHAnsi"/>
                <w:b/>
                <w:bCs/>
              </w:rPr>
            </w:pPr>
            <w:r w:rsidRPr="002A470C">
              <w:rPr>
                <w:rFonts w:asciiTheme="minorHAnsi" w:hAnsiTheme="minorHAnsi"/>
                <w:b/>
                <w:bCs/>
                <w:sz w:val="32"/>
                <w:szCs w:val="32"/>
              </w:rPr>
              <w:t>Zateplení objektu internátu – Brno, Tučkova 23</w:t>
            </w:r>
          </w:p>
          <w:p w:rsidR="002A470C" w:rsidRPr="00B542F3" w:rsidRDefault="002A470C" w:rsidP="002A470C">
            <w:pPr>
              <w:ind w:left="1843" w:hanging="1843"/>
              <w:jc w:val="both"/>
              <w:rPr>
                <w:rFonts w:asciiTheme="minorHAnsi" w:hAnsiTheme="minorHAnsi"/>
                <w:b/>
                <w:bCs/>
                <w:color w:val="73767D"/>
              </w:rPr>
            </w:pPr>
          </w:p>
          <w:p w:rsidR="00D8160F" w:rsidRPr="00B542F3" w:rsidRDefault="00D8160F" w:rsidP="00B542F3">
            <w:pPr>
              <w:jc w:val="center"/>
              <w:rPr>
                <w:rFonts w:asciiTheme="minorHAnsi" w:hAnsiTheme="minorHAnsi"/>
                <w:b/>
                <w:bCs/>
                <w:color w:val="73767D"/>
              </w:rPr>
            </w:pPr>
          </w:p>
        </w:tc>
      </w:tr>
      <w:tr w:rsidR="00D8160F" w:rsidRPr="001137C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1137C9" w:rsidRDefault="00D8160F" w:rsidP="001137C9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F0677A" w:rsidRPr="001137C9" w:rsidRDefault="00F0677A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5252"/>
        <w:gridCol w:w="264"/>
      </w:tblGrid>
      <w:tr w:rsidR="00B9440E" w:rsidRPr="001137C9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B534D" w:rsidRDefault="00B9440E" w:rsidP="001137C9">
            <w:pPr>
              <w:rPr>
                <w:rFonts w:asciiTheme="minorHAnsi" w:hAnsiTheme="minorHAnsi"/>
                <w:b/>
                <w:bCs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>Identifikační údaje zadavatele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B539F" w:rsidRDefault="001137C9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Název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Armádní Servisní, příspěvková organizace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B9440E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IČ</w:t>
            </w:r>
            <w:r w:rsidR="001137C9" w:rsidRPr="00CB539F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2A470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604 60 580</w:t>
            </w:r>
          </w:p>
        </w:tc>
      </w:tr>
      <w:tr w:rsidR="00B9440E" w:rsidRPr="001137C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Sídlo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Podbabská 1589/1, 160 00 Praha 6 - Dejvice</w:t>
            </w:r>
          </w:p>
        </w:tc>
      </w:tr>
    </w:tbl>
    <w:p w:rsidR="004F14F4" w:rsidRPr="001137C9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1137C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B534D" w:rsidRDefault="001132CC" w:rsidP="00315577">
            <w:pPr>
              <w:rPr>
                <w:rFonts w:asciiTheme="minorHAnsi" w:hAnsiTheme="minorHAnsi"/>
                <w:b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 xml:space="preserve">Identifikační údaje </w:t>
            </w:r>
            <w:r w:rsidR="00315577" w:rsidRPr="004B534D">
              <w:rPr>
                <w:rFonts w:asciiTheme="minorHAnsi" w:hAnsiTheme="minorHAnsi"/>
                <w:b/>
                <w:u w:val="single"/>
              </w:rPr>
              <w:t>dodavatele</w:t>
            </w: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Obchodní firma</w:t>
            </w:r>
            <w:r w:rsidR="004F14F4" w:rsidRPr="004B534D">
              <w:rPr>
                <w:rFonts w:asciiTheme="minorHAnsi" w:hAnsiTheme="minorHAnsi"/>
                <w:sz w:val="20"/>
                <w:szCs w:val="20"/>
              </w:rPr>
              <w:t>/název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IČ</w:t>
            </w:r>
            <w:r w:rsidR="001137C9" w:rsidRPr="004B534D">
              <w:rPr>
                <w:rFonts w:asciiTheme="minorHAnsi" w:hAnsiTheme="minorHAnsi"/>
                <w:sz w:val="20"/>
                <w:szCs w:val="20"/>
              </w:rPr>
              <w:t>O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Sídlo</w:t>
            </w:r>
            <w:r w:rsidR="00265F94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Osoba oprávněná za uchazeče jednat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</w:tbl>
    <w:p w:rsidR="005F5B3B" w:rsidRPr="001137C9" w:rsidRDefault="005F5B3B" w:rsidP="001137C9">
      <w:pPr>
        <w:rPr>
          <w:sz w:val="18"/>
          <w:szCs w:val="18"/>
        </w:rPr>
      </w:pPr>
    </w:p>
    <w:p w:rsidR="008B65D7" w:rsidRDefault="008B65D7" w:rsidP="001137C9">
      <w:pPr>
        <w:rPr>
          <w:sz w:val="18"/>
          <w:szCs w:val="18"/>
        </w:rPr>
      </w:pPr>
    </w:p>
    <w:p w:rsidR="004B534D" w:rsidRDefault="004B534D" w:rsidP="001137C9">
      <w:pPr>
        <w:rPr>
          <w:sz w:val="18"/>
          <w:szCs w:val="18"/>
        </w:rPr>
      </w:pPr>
    </w:p>
    <w:p w:rsidR="004B534D" w:rsidRPr="001137C9" w:rsidRDefault="004B534D" w:rsidP="001137C9">
      <w:pPr>
        <w:rPr>
          <w:sz w:val="18"/>
          <w:szCs w:val="18"/>
        </w:rPr>
      </w:pPr>
    </w:p>
    <w:p w:rsidR="001132CC" w:rsidRPr="004B534D" w:rsidRDefault="001132CC" w:rsidP="001137C9">
      <w:pPr>
        <w:rPr>
          <w:rFonts w:asciiTheme="minorHAnsi" w:hAnsiTheme="minorHAnsi"/>
          <w:color w:val="FF0000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Ke dni  </w:t>
      </w:r>
      <w:r w:rsidR="004B534D" w:rsidRPr="004B534D">
        <w:rPr>
          <w:rFonts w:asciiTheme="minorHAnsi" w:hAnsiTheme="minorHAnsi"/>
          <w:sz w:val="20"/>
          <w:szCs w:val="20"/>
        </w:rPr>
        <w:t xml:space="preserve">………………….. </w:t>
      </w:r>
      <w:r w:rsidR="002A470C">
        <w:rPr>
          <w:rFonts w:asciiTheme="minorHAnsi" w:hAnsiTheme="minorHAnsi"/>
          <w:sz w:val="20"/>
          <w:szCs w:val="20"/>
        </w:rPr>
        <w:t>uchazeč prohlašuje, že</w:t>
      </w:r>
    </w:p>
    <w:p w:rsidR="001132CC" w:rsidRPr="004B534D" w:rsidRDefault="001132CC" w:rsidP="001137C9">
      <w:pPr>
        <w:rPr>
          <w:rFonts w:asciiTheme="minorHAnsi" w:hAnsiTheme="minorHAnsi"/>
          <w:sz w:val="20"/>
          <w:szCs w:val="20"/>
        </w:rPr>
      </w:pPr>
    </w:p>
    <w:p w:rsidR="003A581C" w:rsidRPr="004B534D" w:rsidRDefault="003A581C" w:rsidP="001137C9">
      <w:pPr>
        <w:rPr>
          <w:rFonts w:asciiTheme="minorHAnsi" w:hAnsiTheme="minorHAnsi"/>
          <w:sz w:val="20"/>
          <w:szCs w:val="20"/>
        </w:rPr>
        <w:sectPr w:rsidR="003A581C" w:rsidRPr="004B534D" w:rsidSect="001137C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lastRenderedPageBreak/>
        <w:t xml:space="preserve">splňuje základní kvalifikační předpoklady dle § 53 odst. 1 </w:t>
      </w:r>
      <w:r w:rsidR="00DF37DC" w:rsidRPr="004B534D">
        <w:rPr>
          <w:rFonts w:asciiTheme="minorHAnsi" w:hAnsiTheme="minorHAnsi"/>
          <w:sz w:val="20"/>
          <w:szCs w:val="20"/>
        </w:rPr>
        <w:t xml:space="preserve">písm. c) až e) a g), i) až k) </w:t>
      </w:r>
      <w:r w:rsidRPr="004B534D">
        <w:rPr>
          <w:rFonts w:asciiTheme="minorHAnsi" w:hAnsiTheme="minorHAnsi"/>
          <w:sz w:val="20"/>
          <w:szCs w:val="20"/>
        </w:rPr>
        <w:t>zákona č. 137/2006 Sb., o veřejných zakázkác</w:t>
      </w:r>
      <w:r w:rsidR="002B27D2">
        <w:rPr>
          <w:rFonts w:asciiTheme="minorHAnsi" w:hAnsiTheme="minorHAnsi"/>
          <w:sz w:val="20"/>
          <w:szCs w:val="20"/>
        </w:rPr>
        <w:t>h, ve znění pozdějších předpisů;</w:t>
      </w:r>
    </w:p>
    <w:p w:rsidR="002B27D2" w:rsidRDefault="002B27D2" w:rsidP="002B27D2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2B27D2" w:rsidRPr="004B534D" w:rsidRDefault="002B27D2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nemá v evidenci daní zachyceny nedoplatky ve vztahu ke spotřební dani;</w:t>
      </w:r>
    </w:p>
    <w:p w:rsidR="005642C5" w:rsidRPr="004B534D" w:rsidRDefault="005642C5" w:rsidP="005642C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>je ekonomicky a finančně způsobilý splnit výše uvedenou veřejnou zakázku.</w:t>
      </w:r>
    </w:p>
    <w:p w:rsidR="004B534D" w:rsidRDefault="004B534D" w:rsidP="004B534D">
      <w:pPr>
        <w:pStyle w:val="Odstavecseseznamem"/>
        <w:rPr>
          <w:rFonts w:asciiTheme="minorHAnsi" w:hAnsiTheme="minorHAnsi"/>
          <w:sz w:val="20"/>
          <w:szCs w:val="20"/>
        </w:rPr>
      </w:pPr>
    </w:p>
    <w:p w:rsidR="004B534D" w:rsidRDefault="004B534D" w:rsidP="004B534D">
      <w:pPr>
        <w:jc w:val="both"/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4B534D">
      <w:pPr>
        <w:jc w:val="both"/>
        <w:rPr>
          <w:rFonts w:asciiTheme="minorHAnsi" w:hAnsiTheme="minorHAnsi"/>
          <w:sz w:val="20"/>
          <w:szCs w:val="20"/>
        </w:rPr>
      </w:pPr>
    </w:p>
    <w:p w:rsidR="001137C9" w:rsidRPr="004B534D" w:rsidRDefault="001137C9" w:rsidP="003D5020">
      <w:pPr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V </w:t>
      </w:r>
      <w:r w:rsidR="004B534D" w:rsidRPr="004B534D">
        <w:rPr>
          <w:rFonts w:asciiTheme="minorHAnsi" w:hAnsiTheme="minorHAnsi"/>
          <w:sz w:val="20"/>
          <w:szCs w:val="20"/>
        </w:rPr>
        <w:t>…………………..….</w:t>
      </w:r>
      <w:r w:rsidRPr="004B534D">
        <w:rPr>
          <w:rFonts w:asciiTheme="minorHAnsi" w:hAnsiTheme="minorHAnsi"/>
          <w:sz w:val="20"/>
          <w:szCs w:val="20"/>
        </w:rPr>
        <w:t xml:space="preserve">  dne </w:t>
      </w:r>
      <w:r w:rsidR="004B534D" w:rsidRPr="004B534D">
        <w:rPr>
          <w:rFonts w:asciiTheme="minorHAnsi" w:hAnsiTheme="minorHAnsi"/>
          <w:sz w:val="20"/>
          <w:szCs w:val="20"/>
        </w:rPr>
        <w:t>…………………..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</w:p>
    <w:p w:rsid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1648E6" w:rsidRPr="004B534D" w:rsidRDefault="001648E6" w:rsidP="001137C9">
      <w:pPr>
        <w:rPr>
          <w:rFonts w:asciiTheme="minorHAnsi" w:hAnsiTheme="minorHAnsi"/>
          <w:color w:val="FF0000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Jméno, příjmení </w:t>
      </w:r>
      <w:r w:rsidR="00B9440E" w:rsidRPr="004B534D">
        <w:rPr>
          <w:rFonts w:asciiTheme="minorHAnsi" w:hAnsiTheme="minorHAnsi"/>
          <w:sz w:val="20"/>
          <w:szCs w:val="20"/>
        </w:rPr>
        <w:t>jednající osoby</w:t>
      </w:r>
      <w:r w:rsidR="00BA75DB" w:rsidRPr="004B534D">
        <w:rPr>
          <w:rFonts w:asciiTheme="minorHAnsi" w:hAnsiTheme="minorHAnsi"/>
          <w:sz w:val="20"/>
          <w:szCs w:val="20"/>
        </w:rPr>
        <w:t xml:space="preserve"> </w:t>
      </w:r>
      <w:r w:rsidR="004B534D" w:rsidRPr="004B534D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4B534D" w:rsidRPr="004B534D" w:rsidRDefault="00AE7EA0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ab/>
      </w: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4B534D">
        <w:rPr>
          <w:rFonts w:asciiTheme="minorHAnsi" w:hAnsiTheme="minorHAnsi"/>
          <w:sz w:val="20"/>
          <w:szCs w:val="20"/>
        </w:rPr>
        <w:t xml:space="preserve"> </w:t>
      </w:r>
      <w:r w:rsidR="00AE7EA0" w:rsidRPr="004B534D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1648E6" w:rsidRPr="001137C9" w:rsidRDefault="004B534D" w:rsidP="001137C9">
      <w:pPr>
        <w:rPr>
          <w:b/>
          <w:color w:val="5F5F5F"/>
          <w:sz w:val="16"/>
          <w:szCs w:val="16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 w:rsidRPr="004B534D">
        <w:rPr>
          <w:rFonts w:asciiTheme="minorHAnsi" w:hAnsiTheme="minorHAnsi"/>
          <w:sz w:val="20"/>
          <w:szCs w:val="20"/>
        </w:rPr>
        <w:t xml:space="preserve"> podpis jednající osoby</w:t>
      </w:r>
      <w:r w:rsidR="001648E6" w:rsidRPr="001137C9">
        <w:rPr>
          <w:sz w:val="20"/>
          <w:szCs w:val="20"/>
        </w:rPr>
        <w:tab/>
      </w:r>
    </w:p>
    <w:sectPr w:rsidR="001648E6" w:rsidRPr="001137C9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9F" w:rsidRDefault="006C1A9F">
      <w:r>
        <w:separator/>
      </w:r>
    </w:p>
  </w:endnote>
  <w:endnote w:type="continuationSeparator" w:id="0">
    <w:p w:rsidR="006C1A9F" w:rsidRDefault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9F" w:rsidRDefault="006C1A9F">
      <w:r>
        <w:separator/>
      </w:r>
    </w:p>
  </w:footnote>
  <w:footnote w:type="continuationSeparator" w:id="0">
    <w:p w:rsidR="006C1A9F" w:rsidRDefault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20" w:rsidRPr="001137C9" w:rsidRDefault="00B542F3" w:rsidP="001137C9">
    <w:pPr>
      <w:pStyle w:val="Zhlav"/>
      <w:jc w:val="both"/>
      <w:rPr>
        <w:b/>
      </w:rPr>
    </w:pPr>
    <w:r>
      <w:rPr>
        <w:b/>
      </w:rPr>
      <w:t>P</w:t>
    </w:r>
    <w:r w:rsidR="002A470C">
      <w:rPr>
        <w:b/>
      </w:rPr>
      <w:t>říloha č. 10</w:t>
    </w:r>
    <w:r>
      <w:rPr>
        <w:b/>
      </w:rPr>
      <w:t xml:space="preserve"> </w:t>
    </w:r>
    <w:r w:rsidR="003D5020" w:rsidRPr="001137C9">
      <w:rPr>
        <w:b/>
      </w:rPr>
      <w:t xml:space="preserve">Čestné prohlášení o splnění základních kvalifikačních předpokladů </w:t>
    </w:r>
    <w:r w:rsidR="00D05305">
      <w:rPr>
        <w:b/>
      </w:rPr>
      <w:t xml:space="preserve">a o </w:t>
    </w:r>
    <w:r w:rsidR="00D05305" w:rsidRPr="00D05305">
      <w:rPr>
        <w:b/>
      </w:rPr>
      <w:t xml:space="preserve">ekonomické a finanční způsobilosti splnit </w:t>
    </w:r>
    <w:r w:rsidR="003D5020" w:rsidRPr="001137C9">
      <w:rPr>
        <w:b/>
      </w:rPr>
      <w:t xml:space="preserve">veřejnou zakázku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51C5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70C"/>
    <w:rsid w:val="002A652A"/>
    <w:rsid w:val="002B27D2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5577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34D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55BC8"/>
    <w:rsid w:val="00556845"/>
    <w:rsid w:val="005619EC"/>
    <w:rsid w:val="005642C5"/>
    <w:rsid w:val="00564D2F"/>
    <w:rsid w:val="005725DC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1A9F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A7C81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42F3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3E1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539F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37DC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1"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1"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oJMW3EB7wece2mv1DfjQ+rEN9Ag=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ipzmjRxoAHQFRXvNlo39bZ9d/iuvCW/+5p9Toz4Z/MBbu55uHhsSuI93HxjMJysw1W0znuiB
    T+tkzgVymP3spFpSrZ53Ktt3TUIjYdIItwWSiHM1DaTQgEbn2wWoQ8qiYeXEyFM4O7stZ8gm
    QExwrW89YoozObraBJlSmo1oMsxSDjBrlZl4b0RrX2TwmGYFQRcCqWwazLkCmriDUUTcxl8y
    MB1kcC3iDpgUeqv69xGDojCH8lSicPFrnfS8zZ6rbsGfpfcN71ijXBFFUuMhen2YmxmxOAee
    CZgPwGAxVcrheSyII6PgiH4QMw/u7uaFMtP5nrE62qZzUaEJnLbNmQ==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EtcyRb/2NRxCjI5sHRqqdiTKuxs=</DigestValue>
      </Reference>
      <Reference URI="/word/document.xml?ContentType=application/vnd.openxmlformats-officedocument.wordprocessingml.document.main+xml">
        <DigestMethod Algorithm="http://www.w3.org/2000/09/xmldsig#sha1"/>
        <DigestValue>3QNOgl04c5gU5TJgsRlOTKVbW3M=</DigestValue>
      </Reference>
      <Reference URI="/word/endnotes.xml?ContentType=application/vnd.openxmlformats-officedocument.wordprocessingml.endnotes+xml">
        <DigestMethod Algorithm="http://www.w3.org/2000/09/xmldsig#sha1"/>
        <DigestValue>b7NL/+Qe59DPLb909vJaAUyCLmk=</DigestValue>
      </Reference>
      <Reference URI="/word/fontTable.xml?ContentType=application/vnd.openxmlformats-officedocument.wordprocessingml.fontTable+xml">
        <DigestMethod Algorithm="http://www.w3.org/2000/09/xmldsig#sha1"/>
        <DigestValue>aMjmz+rSVJo6uwcLgHxMTJ8Q9rI=</DigestValue>
      </Reference>
      <Reference URI="/word/footer1.xml?ContentType=application/vnd.openxmlformats-officedocument.wordprocessingml.footer+xml">
        <DigestMethod Algorithm="http://www.w3.org/2000/09/xmldsig#sha1"/>
        <DigestValue>uqPosl7oifDerTL7t2eUqhEuFJg=</DigestValue>
      </Reference>
      <Reference URI="/word/footer2.xml?ContentType=application/vnd.openxmlformats-officedocument.wordprocessingml.footer+xml">
        <DigestMethod Algorithm="http://www.w3.org/2000/09/xmldsig#sha1"/>
        <DigestValue>G42oubU5nfNE99UcIgp3l5ofD3E=</DigestValue>
      </Reference>
      <Reference URI="/word/footer3.xml?ContentType=application/vnd.openxmlformats-officedocument.wordprocessingml.footer+xml">
        <DigestMethod Algorithm="http://www.w3.org/2000/09/xmldsig#sha1"/>
        <DigestValue>G42oubU5nfNE99UcIgp3l5ofD3E=</DigestValue>
      </Reference>
      <Reference URI="/word/footnotes.xml?ContentType=application/vnd.openxmlformats-officedocument.wordprocessingml.footnotes+xml">
        <DigestMethod Algorithm="http://www.w3.org/2000/09/xmldsig#sha1"/>
        <DigestValue>ouTytxIOVLzqpheDRs7vDXI3iBI=</DigestValue>
      </Reference>
      <Reference URI="/word/header1.xml?ContentType=application/vnd.openxmlformats-officedocument.wordprocessingml.header+xml">
        <DigestMethod Algorithm="http://www.w3.org/2000/09/xmldsig#sha1"/>
        <DigestValue>lajBRCpnCGmhJOXGuupu8lMl0lM=</DigestValue>
      </Reference>
      <Reference URI="/word/header2.xml?ContentType=application/vnd.openxmlformats-officedocument.wordprocessingml.header+xml">
        <DigestMethod Algorithm="http://www.w3.org/2000/09/xmldsig#sha1"/>
        <DigestValue>fy06Elik6X9QUri2R10732Tls1k=</DigestValue>
      </Reference>
      <Reference URI="/word/numbering.xml?ContentType=application/vnd.openxmlformats-officedocument.wordprocessingml.numbering+xml">
        <DigestMethod Algorithm="http://www.w3.org/2000/09/xmldsig#sha1"/>
        <DigestValue>g1Xw3uBQv+p0E5Y/zF81ua+1K+c=</DigestValue>
      </Reference>
      <Reference URI="/word/settings.xml?ContentType=application/vnd.openxmlformats-officedocument.wordprocessingml.settings+xml">
        <DigestMethod Algorithm="http://www.w3.org/2000/09/xmldsig#sha1"/>
        <DigestValue>9H426SSuJBlQIyaU3qPr9HxGYVI=</DigestValue>
      </Reference>
      <Reference URI="/word/styles.xml?ContentType=application/vnd.openxmlformats-officedocument.wordprocessingml.styles+xml">
        <DigestMethod Algorithm="http://www.w3.org/2000/09/xmldsig#sha1"/>
        <DigestValue>VpGInKr/0V48UoAND6AwxZ54yEY=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+fiPKBGXQyPnm0MeBcuYhTGpJV4=</DigestValue>
      </Reference>
    </Manifest>
    <SignatureProperties>
      <SignatureProperty Id="idSignatureTime" Target="#idPackageSignature">
        <mdssi:SignatureTime>
          <mdssi:Format>YYYY-MM-DDThh:mm:ssTZD</mdssi:Format>
          <mdssi:Value>2014-02-06T07:10:03Z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Vysoká Gabriela</dc:creator>
  <cp:lastModifiedBy>Gabriela Vysoká</cp:lastModifiedBy>
  <cp:revision>2</cp:revision>
  <cp:lastPrinted>2012-10-02T06:27:00Z</cp:lastPrinted>
  <dcterms:created xsi:type="dcterms:W3CDTF">2014-01-29T09:17:00Z</dcterms:created>
  <dcterms:modified xsi:type="dcterms:W3CDTF">2014-01-29T09:17:00Z</dcterms:modified>
</cp:coreProperties>
</file>